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4D08" w14:textId="77777777" w:rsidR="008200AB" w:rsidRPr="0095557B" w:rsidRDefault="008200AB" w:rsidP="00322ABC">
      <w:pPr>
        <w:pStyle w:val="Title"/>
        <w:spacing w:after="0"/>
        <w:ind w:left="32"/>
        <w:jc w:val="center"/>
        <w:rPr>
          <w:rFonts w:ascii="Times New Roman" w:hAnsi="Times New Roman" w:cs="Times New Roman"/>
          <w:b/>
          <w:bCs/>
          <w:sz w:val="24"/>
          <w:szCs w:val="24"/>
        </w:rPr>
      </w:pPr>
      <w:r w:rsidRPr="0095557B">
        <w:rPr>
          <w:rFonts w:ascii="Times New Roman" w:hAnsi="Times New Roman" w:cs="Times New Roman"/>
          <w:b/>
          <w:bCs/>
          <w:noProof/>
          <w:sz w:val="24"/>
          <w:szCs w:val="24"/>
        </w:rPr>
        <w:drawing>
          <wp:anchor distT="0" distB="0" distL="0" distR="0" simplePos="0" relativeHeight="251659264" behindDoc="0" locked="0" layoutInCell="1" allowOverlap="1" wp14:anchorId="48AF124C" wp14:editId="7F5DCBDE">
            <wp:simplePos x="0" y="0"/>
            <wp:positionH relativeFrom="margin">
              <wp:align>left</wp:align>
            </wp:positionH>
            <wp:positionV relativeFrom="paragraph">
              <wp:posOffset>1905</wp:posOffset>
            </wp:positionV>
            <wp:extent cx="1066799" cy="1066799"/>
            <wp:effectExtent l="0" t="0" r="635" b="635"/>
            <wp:wrapNone/>
            <wp:docPr id="3" name="Image 3" descr="A round green and yellow logo with a white building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round green and yellow logo with a white building  Description automatically generated "/>
                    <pic:cNvPicPr/>
                  </pic:nvPicPr>
                  <pic:blipFill>
                    <a:blip r:embed="rId7" cstate="print"/>
                    <a:stretch>
                      <a:fillRect/>
                    </a:stretch>
                  </pic:blipFill>
                  <pic:spPr>
                    <a:xfrm>
                      <a:off x="0" y="0"/>
                      <a:ext cx="1066799" cy="1066799"/>
                    </a:xfrm>
                    <a:prstGeom prst="rect">
                      <a:avLst/>
                    </a:prstGeom>
                  </pic:spPr>
                </pic:pic>
              </a:graphicData>
            </a:graphic>
          </wp:anchor>
        </w:drawing>
      </w:r>
      <w:bookmarkStart w:id="0" w:name="_Hlk182916529"/>
      <w:r w:rsidRPr="0095557B">
        <w:rPr>
          <w:rFonts w:ascii="Times New Roman" w:hAnsi="Times New Roman" w:cs="Times New Roman"/>
          <w:b/>
          <w:bCs/>
          <w:sz w:val="24"/>
          <w:szCs w:val="24"/>
        </w:rPr>
        <w:t>BOROUGH OF MENDHAM MEETING</w:t>
      </w:r>
      <w:r w:rsidRPr="0095557B">
        <w:rPr>
          <w:rFonts w:ascii="Times New Roman" w:hAnsi="Times New Roman" w:cs="Times New Roman"/>
          <w:b/>
          <w:bCs/>
          <w:spacing w:val="-8"/>
          <w:sz w:val="24"/>
          <w:szCs w:val="24"/>
        </w:rPr>
        <w:t xml:space="preserve"> </w:t>
      </w:r>
      <w:r w:rsidRPr="0095557B">
        <w:rPr>
          <w:rFonts w:ascii="Times New Roman" w:hAnsi="Times New Roman" w:cs="Times New Roman"/>
          <w:b/>
          <w:bCs/>
          <w:sz w:val="24"/>
          <w:szCs w:val="24"/>
        </w:rPr>
        <w:t>OF</w:t>
      </w:r>
      <w:r w:rsidRPr="0095557B">
        <w:rPr>
          <w:rFonts w:ascii="Times New Roman" w:hAnsi="Times New Roman" w:cs="Times New Roman"/>
          <w:b/>
          <w:bCs/>
          <w:spacing w:val="-9"/>
          <w:sz w:val="24"/>
          <w:szCs w:val="24"/>
        </w:rPr>
        <w:t xml:space="preserve"> </w:t>
      </w:r>
      <w:r w:rsidRPr="0095557B">
        <w:rPr>
          <w:rFonts w:ascii="Times New Roman" w:hAnsi="Times New Roman" w:cs="Times New Roman"/>
          <w:b/>
          <w:bCs/>
          <w:sz w:val="24"/>
          <w:szCs w:val="24"/>
        </w:rPr>
        <w:t>THE</w:t>
      </w:r>
    </w:p>
    <w:p w14:paraId="78FA1F25" w14:textId="77777777"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RECREATION COMMITTEE</w:t>
      </w:r>
    </w:p>
    <w:p w14:paraId="2E89B65E" w14:textId="77777777"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REGULAR MEETING AGENDA</w:t>
      </w:r>
    </w:p>
    <w:p w14:paraId="74260B96" w14:textId="6D8DE4B0" w:rsidR="008200AB" w:rsidRPr="0095557B" w:rsidRDefault="00763A36" w:rsidP="00322ABC">
      <w:pPr>
        <w:spacing w:after="0"/>
        <w:jc w:val="center"/>
        <w:rPr>
          <w:rFonts w:ascii="Times New Roman" w:hAnsi="Times New Roman" w:cs="Times New Roman"/>
          <w:b/>
          <w:bCs/>
          <w:spacing w:val="-2"/>
        </w:rPr>
      </w:pPr>
      <w:r>
        <w:rPr>
          <w:rFonts w:ascii="Times New Roman" w:hAnsi="Times New Roman" w:cs="Times New Roman"/>
          <w:b/>
          <w:bCs/>
        </w:rPr>
        <w:t>JANUARY 15</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202</w:t>
      </w:r>
      <w:r w:rsidR="00CD132E">
        <w:rPr>
          <w:rFonts w:ascii="Times New Roman" w:hAnsi="Times New Roman" w:cs="Times New Roman"/>
          <w:b/>
          <w:bCs/>
        </w:rPr>
        <w:t>6</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7:</w:t>
      </w:r>
      <w:r w:rsidR="00322ABC" w:rsidRPr="0095557B">
        <w:rPr>
          <w:rFonts w:ascii="Times New Roman" w:hAnsi="Times New Roman" w:cs="Times New Roman"/>
          <w:b/>
          <w:bCs/>
        </w:rPr>
        <w:t>3</w:t>
      </w:r>
      <w:r w:rsidR="008200AB" w:rsidRPr="0095557B">
        <w:rPr>
          <w:rFonts w:ascii="Times New Roman" w:hAnsi="Times New Roman" w:cs="Times New Roman"/>
          <w:b/>
          <w:bCs/>
        </w:rPr>
        <w:t>0PM</w:t>
      </w:r>
    </w:p>
    <w:bookmarkEnd w:id="0"/>
    <w:p w14:paraId="729778B8" w14:textId="77777777" w:rsidR="00D1371F" w:rsidRPr="0025483B" w:rsidRDefault="00CD132E" w:rsidP="0025483B">
      <w:pPr>
        <w:spacing w:after="0"/>
        <w:jc w:val="center"/>
        <w:rPr>
          <w:rFonts w:ascii="Times New Roman" w:hAnsi="Times New Roman" w:cs="Times New Roman"/>
          <w:b/>
          <w:bCs/>
        </w:rPr>
      </w:pPr>
      <w:r>
        <w:rPr>
          <w:rFonts w:ascii="Times New Roman" w:hAnsi="Times New Roman" w:cs="Times New Roman"/>
          <w:b/>
          <w:bCs/>
          <w:spacing w:val="-2"/>
        </w:rPr>
        <w:t>GARABRANT CENTER, 4 WILSON STREET</w:t>
      </w:r>
    </w:p>
    <w:p w14:paraId="37FF152B" w14:textId="77777777" w:rsidR="00706278" w:rsidRDefault="00706278" w:rsidP="0004381F">
      <w:pPr>
        <w:pStyle w:val="ListParagraph"/>
        <w:spacing w:line="360" w:lineRule="auto"/>
        <w:ind w:left="0"/>
        <w:rPr>
          <w:rFonts w:ascii="Times New Roman" w:hAnsi="Times New Roman" w:cs="Times New Roman"/>
          <w:b/>
          <w:bCs/>
          <w:u w:val="single"/>
        </w:rPr>
      </w:pPr>
    </w:p>
    <w:p w14:paraId="4FDBE2DE" w14:textId="45DA93DA" w:rsidR="00706278" w:rsidRPr="00706278" w:rsidRDefault="00706278" w:rsidP="0004381F">
      <w:pPr>
        <w:pStyle w:val="ListParagraph"/>
        <w:spacing w:line="360" w:lineRule="auto"/>
        <w:ind w:left="0"/>
        <w:rPr>
          <w:rFonts w:ascii="Times New Roman" w:hAnsi="Times New Roman" w:cs="Times New Roman"/>
        </w:rPr>
      </w:pPr>
      <w:r>
        <w:rPr>
          <w:rFonts w:ascii="Times New Roman" w:hAnsi="Times New Roman" w:cs="Times New Roman"/>
        </w:rPr>
        <w:t>In Attendance:</w:t>
      </w:r>
      <w:r w:rsidR="00763A36">
        <w:rPr>
          <w:rFonts w:ascii="Times New Roman" w:hAnsi="Times New Roman" w:cs="Times New Roman"/>
        </w:rPr>
        <w:t xml:space="preserve"> Tim McChesney, Ned Panfile, Kevin Lanahan, Pat McChesney</w:t>
      </w:r>
    </w:p>
    <w:p w14:paraId="1E902CD4" w14:textId="0FFA2F20" w:rsidR="007708ED" w:rsidRDefault="007708ED" w:rsidP="0004381F">
      <w:pPr>
        <w:pStyle w:val="ListParagraph"/>
        <w:spacing w:line="360" w:lineRule="auto"/>
        <w:ind w:left="0"/>
        <w:rPr>
          <w:rFonts w:ascii="Times New Roman" w:hAnsi="Times New Roman" w:cs="Times New Roman"/>
          <w:b/>
          <w:bCs/>
          <w:u w:val="single"/>
        </w:rPr>
      </w:pPr>
      <w:r>
        <w:rPr>
          <w:rFonts w:ascii="Times New Roman" w:hAnsi="Times New Roman" w:cs="Times New Roman"/>
          <w:b/>
          <w:bCs/>
          <w:u w:val="single"/>
        </w:rPr>
        <w:t xml:space="preserve">Minutes from previous meetings </w:t>
      </w:r>
      <w:proofErr w:type="gramStart"/>
      <w:r>
        <w:rPr>
          <w:rFonts w:ascii="Times New Roman" w:hAnsi="Times New Roman" w:cs="Times New Roman"/>
          <w:b/>
          <w:bCs/>
          <w:u w:val="single"/>
        </w:rPr>
        <w:t>were approved</w:t>
      </w:r>
      <w:proofErr w:type="gramEnd"/>
      <w:r>
        <w:rPr>
          <w:rFonts w:ascii="Times New Roman" w:hAnsi="Times New Roman" w:cs="Times New Roman"/>
          <w:b/>
          <w:bCs/>
          <w:u w:val="single"/>
        </w:rPr>
        <w:t xml:space="preserve">. </w:t>
      </w:r>
    </w:p>
    <w:p w14:paraId="419B4D18" w14:textId="04ADE754" w:rsidR="00155795" w:rsidRPr="00996D9A" w:rsidRDefault="008200AB" w:rsidP="0004381F">
      <w:pPr>
        <w:pStyle w:val="ListParagraph"/>
        <w:spacing w:line="360" w:lineRule="auto"/>
        <w:ind w:left="0"/>
        <w:rPr>
          <w:rFonts w:ascii="Times New Roman" w:hAnsi="Times New Roman" w:cs="Times New Roman"/>
          <w:b/>
          <w:bCs/>
          <w:u w:val="single"/>
        </w:rPr>
      </w:pPr>
      <w:r w:rsidRPr="00996D9A">
        <w:rPr>
          <w:rFonts w:ascii="Times New Roman" w:hAnsi="Times New Roman" w:cs="Times New Roman"/>
          <w:b/>
          <w:bCs/>
          <w:u w:val="single"/>
        </w:rPr>
        <w:t>DISCUSSION ITEMS</w:t>
      </w:r>
    </w:p>
    <w:p w14:paraId="7DE96184" w14:textId="2101E762" w:rsidR="00323206" w:rsidRPr="007708ED" w:rsidRDefault="00323206" w:rsidP="007708ED">
      <w:pPr>
        <w:pStyle w:val="ListParagraph"/>
        <w:numPr>
          <w:ilvl w:val="1"/>
          <w:numId w:val="1"/>
        </w:numPr>
        <w:spacing w:line="360" w:lineRule="auto"/>
        <w:rPr>
          <w:rFonts w:ascii="Times New Roman" w:hAnsi="Times New Roman" w:cs="Times New Roman"/>
          <w:u w:val="single"/>
        </w:rPr>
      </w:pPr>
      <w:r w:rsidRPr="007708ED">
        <w:rPr>
          <w:rFonts w:ascii="Times New Roman" w:hAnsi="Times New Roman" w:cs="Times New Roman"/>
        </w:rPr>
        <w:t>Communication</w:t>
      </w:r>
      <w:r w:rsidR="0058047E" w:rsidRPr="007708ED">
        <w:rPr>
          <w:rFonts w:ascii="Times New Roman" w:hAnsi="Times New Roman" w:cs="Times New Roman"/>
        </w:rPr>
        <w:t>s</w:t>
      </w:r>
    </w:p>
    <w:p w14:paraId="7D4EEFF3" w14:textId="4EB67408" w:rsidR="00207703" w:rsidRPr="00763A36" w:rsidRDefault="00763A36" w:rsidP="00CD132E">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Aubrey attended the annual Council Reorganization meeting on January 7</w:t>
      </w:r>
      <w:r w:rsidRPr="00763A36">
        <w:rPr>
          <w:rFonts w:ascii="Times New Roman" w:hAnsi="Times New Roman" w:cs="Times New Roman"/>
          <w:vertAlign w:val="superscript"/>
        </w:rPr>
        <w:t>th</w:t>
      </w:r>
      <w:r>
        <w:rPr>
          <w:rFonts w:ascii="Times New Roman" w:hAnsi="Times New Roman" w:cs="Times New Roman"/>
        </w:rPr>
        <w:t xml:space="preserve">. Two council members </w:t>
      </w:r>
      <w:proofErr w:type="gramStart"/>
      <w:r>
        <w:rPr>
          <w:rFonts w:ascii="Times New Roman" w:hAnsi="Times New Roman" w:cs="Times New Roman"/>
        </w:rPr>
        <w:t>were sworn</w:t>
      </w:r>
      <w:proofErr w:type="gramEnd"/>
      <w:r>
        <w:rPr>
          <w:rFonts w:ascii="Times New Roman" w:hAnsi="Times New Roman" w:cs="Times New Roman"/>
        </w:rPr>
        <w:t xml:space="preserve"> in as well as the mayor. Council Recreation and Parks Committee appointments </w:t>
      </w:r>
      <w:proofErr w:type="gramStart"/>
      <w:r>
        <w:rPr>
          <w:rFonts w:ascii="Times New Roman" w:hAnsi="Times New Roman" w:cs="Times New Roman"/>
        </w:rPr>
        <w:t>were made</w:t>
      </w:r>
      <w:proofErr w:type="gramEnd"/>
      <w:r>
        <w:rPr>
          <w:rFonts w:ascii="Times New Roman" w:hAnsi="Times New Roman" w:cs="Times New Roman"/>
        </w:rPr>
        <w:t xml:space="preserve"> as follows: Matt Bruin (Chair), Marilyn Althoff, Neil Sullivan. </w:t>
      </w:r>
    </w:p>
    <w:p w14:paraId="11C2E322" w14:textId="0539DE0C" w:rsidR="00763A36" w:rsidRPr="00D70C21" w:rsidRDefault="00763A36" w:rsidP="00CD132E">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3 Recreation Committee members were also reappointed: Rob D’Urso, Dianne Ackerman, Kevin Lanahan.</w:t>
      </w:r>
    </w:p>
    <w:p w14:paraId="0A7CC8D1" w14:textId="3F616970" w:rsidR="00D70C21" w:rsidRPr="00763A36" w:rsidRDefault="00D70C21" w:rsidP="00CD132E">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68 Dean Road was the winner of the annual Holiday Home Decorating Contest. They will be attending the January 21</w:t>
      </w:r>
      <w:r w:rsidRPr="00D70C21">
        <w:rPr>
          <w:rFonts w:ascii="Times New Roman" w:hAnsi="Times New Roman" w:cs="Times New Roman"/>
          <w:vertAlign w:val="superscript"/>
        </w:rPr>
        <w:t>st</w:t>
      </w:r>
      <w:r>
        <w:rPr>
          <w:rFonts w:ascii="Times New Roman" w:hAnsi="Times New Roman" w:cs="Times New Roman"/>
        </w:rPr>
        <w:t xml:space="preserve"> council meeting to receive their prize of a $50 gift certificate to Sapori D’Italia. </w:t>
      </w:r>
    </w:p>
    <w:p w14:paraId="4FA9FC81" w14:textId="3C8C5A30" w:rsidR="00763A36" w:rsidRPr="00763A36" w:rsidRDefault="00763A36" w:rsidP="00763A36">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Summer Day Camp 2026</w:t>
      </w:r>
    </w:p>
    <w:p w14:paraId="3B74E9A5" w14:textId="06B58528" w:rsidR="00763A36" w:rsidRPr="0054084E" w:rsidRDefault="00763A36" w:rsidP="00763A36">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Application window for the Mendham Day Camp opened on January 1, 2026. Previous counselors </w:t>
      </w:r>
      <w:proofErr w:type="gramStart"/>
      <w:r>
        <w:rPr>
          <w:rFonts w:ascii="Times New Roman" w:hAnsi="Times New Roman" w:cs="Times New Roman"/>
        </w:rPr>
        <w:t xml:space="preserve">were </w:t>
      </w:r>
      <w:r w:rsidR="0054084E">
        <w:rPr>
          <w:rFonts w:ascii="Times New Roman" w:hAnsi="Times New Roman" w:cs="Times New Roman"/>
        </w:rPr>
        <w:t>notified</w:t>
      </w:r>
      <w:proofErr w:type="gramEnd"/>
      <w:r w:rsidR="0054084E">
        <w:rPr>
          <w:rFonts w:ascii="Times New Roman" w:hAnsi="Times New Roman" w:cs="Times New Roman"/>
        </w:rPr>
        <w:t xml:space="preserve"> that</w:t>
      </w:r>
      <w:r>
        <w:rPr>
          <w:rFonts w:ascii="Times New Roman" w:hAnsi="Times New Roman" w:cs="Times New Roman"/>
        </w:rPr>
        <w:t xml:space="preserve"> they need to reapply each year</w:t>
      </w:r>
      <w:r w:rsidR="0054084E">
        <w:rPr>
          <w:rFonts w:ascii="Times New Roman" w:hAnsi="Times New Roman" w:cs="Times New Roman"/>
        </w:rPr>
        <w:t xml:space="preserve">, and notifications about the application cycle opening </w:t>
      </w:r>
      <w:proofErr w:type="gramStart"/>
      <w:r w:rsidR="0054084E">
        <w:rPr>
          <w:rFonts w:ascii="Times New Roman" w:hAnsi="Times New Roman" w:cs="Times New Roman"/>
        </w:rPr>
        <w:t>was posted</w:t>
      </w:r>
      <w:proofErr w:type="gramEnd"/>
      <w:r w:rsidR="0054084E">
        <w:rPr>
          <w:rFonts w:ascii="Times New Roman" w:hAnsi="Times New Roman" w:cs="Times New Roman"/>
        </w:rPr>
        <w:t xml:space="preserve"> on the Borough’s Employment Opportunities tab and social media.</w:t>
      </w:r>
    </w:p>
    <w:p w14:paraId="25CEA701" w14:textId="12529661" w:rsidR="0054084E" w:rsidRPr="0054084E" w:rsidRDefault="0054084E" w:rsidP="00763A36">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Day Camp Directors are all returning as of now. The Assistant Camp Director informed us that she may be taking another opportunity over the summer. As such, her job has </w:t>
      </w:r>
      <w:proofErr w:type="gramStart"/>
      <w:r>
        <w:rPr>
          <w:rFonts w:ascii="Times New Roman" w:hAnsi="Times New Roman" w:cs="Times New Roman"/>
        </w:rPr>
        <w:t>been posted</w:t>
      </w:r>
      <w:proofErr w:type="gramEnd"/>
      <w:r>
        <w:rPr>
          <w:rFonts w:ascii="Times New Roman" w:hAnsi="Times New Roman" w:cs="Times New Roman"/>
        </w:rPr>
        <w:t xml:space="preserve"> as open online to gather other candidates.</w:t>
      </w:r>
    </w:p>
    <w:p w14:paraId="439F1AC2" w14:textId="78F4A4A7" w:rsidR="0054084E" w:rsidRPr="0054084E" w:rsidRDefault="0054084E" w:rsidP="0054084E">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Recreation Booklet 2026</w:t>
      </w:r>
    </w:p>
    <w:p w14:paraId="0CA6BECC" w14:textId="61B53169" w:rsidR="0054084E" w:rsidRPr="0054084E" w:rsidRDefault="0054084E" w:rsidP="0054084E">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The 2026 Recreation and Information Booklet is currently </w:t>
      </w:r>
      <w:proofErr w:type="gramStart"/>
      <w:r>
        <w:rPr>
          <w:rFonts w:ascii="Times New Roman" w:hAnsi="Times New Roman" w:cs="Times New Roman"/>
        </w:rPr>
        <w:t>being updated</w:t>
      </w:r>
      <w:proofErr w:type="gramEnd"/>
      <w:r>
        <w:rPr>
          <w:rFonts w:ascii="Times New Roman" w:hAnsi="Times New Roman" w:cs="Times New Roman"/>
        </w:rPr>
        <w:t xml:space="preserve"> with updated 2026 event schedules, sports teams, and group organizations in the Borough. The Borough also placed </w:t>
      </w:r>
      <w:proofErr w:type="gramStart"/>
      <w:r>
        <w:rPr>
          <w:rFonts w:ascii="Times New Roman" w:hAnsi="Times New Roman" w:cs="Times New Roman"/>
        </w:rPr>
        <w:t>3</w:t>
      </w:r>
      <w:proofErr w:type="gramEnd"/>
      <w:r>
        <w:rPr>
          <w:rFonts w:ascii="Times New Roman" w:hAnsi="Times New Roman" w:cs="Times New Roman"/>
        </w:rPr>
        <w:t xml:space="preserve"> advertisements in the annual Town </w:t>
      </w:r>
      <w:r>
        <w:rPr>
          <w:rFonts w:ascii="Times New Roman" w:hAnsi="Times New Roman" w:cs="Times New Roman"/>
        </w:rPr>
        <w:lastRenderedPageBreak/>
        <w:t xml:space="preserve">Planner calendar for the opening of camp registration in April, Mendham Fest in October, and the Holly Trail in December. </w:t>
      </w:r>
    </w:p>
    <w:p w14:paraId="3DCCF319" w14:textId="22FB1608" w:rsidR="0054084E" w:rsidRPr="0054084E" w:rsidRDefault="0054084E" w:rsidP="0054084E">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Local Recreation Improvement Grant</w:t>
      </w:r>
    </w:p>
    <w:p w14:paraId="3FD97355" w14:textId="683E6446" w:rsidR="0054084E" w:rsidRPr="00816057" w:rsidRDefault="0054084E" w:rsidP="0054084E">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The 2025 grant project is </w:t>
      </w:r>
      <w:r w:rsidR="00816057">
        <w:rPr>
          <w:rFonts w:ascii="Times New Roman" w:hAnsi="Times New Roman" w:cs="Times New Roman"/>
        </w:rPr>
        <w:t xml:space="preserve">currently </w:t>
      </w:r>
      <w:proofErr w:type="gramStart"/>
      <w:r>
        <w:rPr>
          <w:rFonts w:ascii="Times New Roman" w:hAnsi="Times New Roman" w:cs="Times New Roman"/>
        </w:rPr>
        <w:t>being reviewed</w:t>
      </w:r>
      <w:proofErr w:type="gramEnd"/>
      <w:r>
        <w:rPr>
          <w:rFonts w:ascii="Times New Roman" w:hAnsi="Times New Roman" w:cs="Times New Roman"/>
        </w:rPr>
        <w:t xml:space="preserve"> by the NJ Conservation Foundation.</w:t>
      </w:r>
      <w:r w:rsidR="00816057">
        <w:rPr>
          <w:rFonts w:ascii="Times New Roman" w:hAnsi="Times New Roman" w:cs="Times New Roman"/>
        </w:rPr>
        <w:t xml:space="preserve"> </w:t>
      </w:r>
      <w:r w:rsidR="00675F3C">
        <w:rPr>
          <w:rFonts w:ascii="Times New Roman" w:hAnsi="Times New Roman" w:cs="Times New Roman"/>
        </w:rPr>
        <w:t>The g</w:t>
      </w:r>
      <w:r w:rsidR="00816057">
        <w:rPr>
          <w:rFonts w:ascii="Times New Roman" w:hAnsi="Times New Roman" w:cs="Times New Roman"/>
        </w:rPr>
        <w:t xml:space="preserve">oal is for a </w:t>
      </w:r>
      <w:r w:rsidR="00697430">
        <w:rPr>
          <w:rFonts w:ascii="Times New Roman" w:hAnsi="Times New Roman" w:cs="Times New Roman"/>
        </w:rPr>
        <w:t>summer</w:t>
      </w:r>
      <w:r w:rsidR="00816057">
        <w:rPr>
          <w:rFonts w:ascii="Times New Roman" w:hAnsi="Times New Roman" w:cs="Times New Roman"/>
        </w:rPr>
        <w:t xml:space="preserve"> installation of</w:t>
      </w:r>
      <w:r w:rsidR="000D162F">
        <w:rPr>
          <w:rFonts w:ascii="Times New Roman" w:hAnsi="Times New Roman" w:cs="Times New Roman"/>
        </w:rPr>
        <w:t xml:space="preserve"> the</w:t>
      </w:r>
      <w:r w:rsidR="00816057">
        <w:rPr>
          <w:rFonts w:ascii="Times New Roman" w:hAnsi="Times New Roman" w:cs="Times New Roman"/>
        </w:rPr>
        <w:t xml:space="preserve"> </w:t>
      </w:r>
      <w:r w:rsidR="000D162F">
        <w:rPr>
          <w:rFonts w:ascii="Times New Roman" w:hAnsi="Times New Roman" w:cs="Times New Roman"/>
        </w:rPr>
        <w:t>playground</w:t>
      </w:r>
      <w:r w:rsidR="00816057">
        <w:rPr>
          <w:rFonts w:ascii="Times New Roman" w:hAnsi="Times New Roman" w:cs="Times New Roman"/>
        </w:rPr>
        <w:t xml:space="preserve"> equipment</w:t>
      </w:r>
      <w:r w:rsidR="00675F3C">
        <w:rPr>
          <w:rFonts w:ascii="Times New Roman" w:hAnsi="Times New Roman" w:cs="Times New Roman"/>
        </w:rPr>
        <w:t>.</w:t>
      </w:r>
    </w:p>
    <w:p w14:paraId="7C86EC8E" w14:textId="4B4B0090" w:rsidR="00816057" w:rsidRPr="00816057" w:rsidRDefault="00816057" w:rsidP="0054084E">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The 2026 grant application cycle is currently open. The Borough is currently working with the town engineer and grant writers to create phase 1 of a project to revamp the basketball courts at Borough Park. The grant application is due </w:t>
      </w:r>
      <w:r w:rsidR="00F4010E">
        <w:rPr>
          <w:rFonts w:ascii="Times New Roman" w:hAnsi="Times New Roman" w:cs="Times New Roman"/>
        </w:rPr>
        <w:t>in</w:t>
      </w:r>
      <w:r>
        <w:rPr>
          <w:rFonts w:ascii="Times New Roman" w:hAnsi="Times New Roman" w:cs="Times New Roman"/>
        </w:rPr>
        <w:t xml:space="preserve"> Februar</w:t>
      </w:r>
      <w:r w:rsidR="00F4010E">
        <w:rPr>
          <w:rFonts w:ascii="Times New Roman" w:hAnsi="Times New Roman" w:cs="Times New Roman"/>
        </w:rPr>
        <w:t>y</w:t>
      </w:r>
      <w:r>
        <w:rPr>
          <w:rFonts w:ascii="Times New Roman" w:hAnsi="Times New Roman" w:cs="Times New Roman"/>
        </w:rPr>
        <w:t xml:space="preserve">. </w:t>
      </w:r>
    </w:p>
    <w:p w14:paraId="7A2DB0D0" w14:textId="0E67144F" w:rsidR="00816057" w:rsidRPr="00816057" w:rsidRDefault="00816057" w:rsidP="00816057">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Field Scheduling</w:t>
      </w:r>
    </w:p>
    <w:p w14:paraId="6F17C464" w14:textId="7CD0284A" w:rsidR="00816057" w:rsidRPr="00816057" w:rsidRDefault="00816057" w:rsidP="00816057">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Field scheduling emails </w:t>
      </w:r>
      <w:proofErr w:type="gramStart"/>
      <w:r>
        <w:rPr>
          <w:rFonts w:ascii="Times New Roman" w:hAnsi="Times New Roman" w:cs="Times New Roman"/>
        </w:rPr>
        <w:t>were sent</w:t>
      </w:r>
      <w:proofErr w:type="gramEnd"/>
      <w:r>
        <w:rPr>
          <w:rFonts w:ascii="Times New Roman" w:hAnsi="Times New Roman" w:cs="Times New Roman"/>
        </w:rPr>
        <w:t xml:space="preserve"> to Chester/Mendham baseball/softball, Chester/Mendham lacrosse, Mountainview Middle School, West Morris Soccer Club, Twin Boro Bears, Mendham Field Hockey, </w:t>
      </w:r>
      <w:proofErr w:type="gramStart"/>
      <w:r>
        <w:rPr>
          <w:rFonts w:ascii="Times New Roman" w:hAnsi="Times New Roman" w:cs="Times New Roman"/>
        </w:rPr>
        <w:t>etc.</w:t>
      </w:r>
      <w:proofErr w:type="gramEnd"/>
      <w:r>
        <w:rPr>
          <w:rFonts w:ascii="Times New Roman" w:hAnsi="Times New Roman" w:cs="Times New Roman"/>
        </w:rPr>
        <w:t xml:space="preserve"> </w:t>
      </w:r>
    </w:p>
    <w:p w14:paraId="077F5878" w14:textId="700B46CB" w:rsidR="00816057" w:rsidRPr="00816057" w:rsidRDefault="00816057" w:rsidP="00816057">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New to field scheduling in 2026, the bathrooms at the Carriage House and Botti Pavilion have </w:t>
      </w:r>
      <w:proofErr w:type="gramStart"/>
      <w:r>
        <w:rPr>
          <w:rFonts w:ascii="Times New Roman" w:hAnsi="Times New Roman" w:cs="Times New Roman"/>
        </w:rPr>
        <w:t>been changed</w:t>
      </w:r>
      <w:proofErr w:type="gramEnd"/>
      <w:r>
        <w:rPr>
          <w:rFonts w:ascii="Times New Roman" w:hAnsi="Times New Roman" w:cs="Times New Roman"/>
        </w:rPr>
        <w:t xml:space="preserve"> to electronic locks. Instead of giving out keys, each sports team will receive a unique 4-digit code to unlock the bathrooms at each field. These passcodes can </w:t>
      </w:r>
      <w:proofErr w:type="gramStart"/>
      <w:r>
        <w:rPr>
          <w:rFonts w:ascii="Times New Roman" w:hAnsi="Times New Roman" w:cs="Times New Roman"/>
        </w:rPr>
        <w:t>be activated</w:t>
      </w:r>
      <w:proofErr w:type="gramEnd"/>
      <w:r>
        <w:rPr>
          <w:rFonts w:ascii="Times New Roman" w:hAnsi="Times New Roman" w:cs="Times New Roman"/>
        </w:rPr>
        <w:t xml:space="preserve"> and deactivated through an app, and will be set to expire after each sports season ends. This allows for easier access for recreational teams in the Borough and allows the Recreation Department to keep track of accessibility of the bathrooms. </w:t>
      </w:r>
    </w:p>
    <w:p w14:paraId="6E983118" w14:textId="7854D606" w:rsidR="00816057" w:rsidRPr="00CD132E" w:rsidRDefault="00816057" w:rsidP="00816057">
      <w:pPr>
        <w:pStyle w:val="ListParagraph"/>
        <w:numPr>
          <w:ilvl w:val="3"/>
          <w:numId w:val="1"/>
        </w:numPr>
        <w:spacing w:line="360" w:lineRule="auto"/>
        <w:rPr>
          <w:rFonts w:ascii="Times New Roman" w:hAnsi="Times New Roman" w:cs="Times New Roman"/>
          <w:u w:val="single"/>
        </w:rPr>
      </w:pPr>
      <w:r>
        <w:rPr>
          <w:rFonts w:ascii="Times New Roman" w:hAnsi="Times New Roman" w:cs="Times New Roman"/>
        </w:rPr>
        <w:t xml:space="preserve">It </w:t>
      </w:r>
      <w:proofErr w:type="gramStart"/>
      <w:r>
        <w:rPr>
          <w:rFonts w:ascii="Times New Roman" w:hAnsi="Times New Roman" w:cs="Times New Roman"/>
        </w:rPr>
        <w:t>was suggested</w:t>
      </w:r>
      <w:proofErr w:type="gramEnd"/>
      <w:r>
        <w:rPr>
          <w:rFonts w:ascii="Times New Roman" w:hAnsi="Times New Roman" w:cs="Times New Roman"/>
        </w:rPr>
        <w:t xml:space="preserve"> that the Recreation Department considers initiating a fee or deposit system for when bathrooms </w:t>
      </w:r>
      <w:proofErr w:type="gramStart"/>
      <w:r>
        <w:rPr>
          <w:rFonts w:ascii="Times New Roman" w:hAnsi="Times New Roman" w:cs="Times New Roman"/>
        </w:rPr>
        <w:t>are left</w:t>
      </w:r>
      <w:proofErr w:type="gramEnd"/>
      <w:r>
        <w:rPr>
          <w:rFonts w:ascii="Times New Roman" w:hAnsi="Times New Roman" w:cs="Times New Roman"/>
        </w:rPr>
        <w:t xml:space="preserve"> in need of repairs and/or dirty.</w:t>
      </w:r>
    </w:p>
    <w:p w14:paraId="585825CD" w14:textId="77777777" w:rsidR="00F91676" w:rsidRPr="005042CC" w:rsidRDefault="008200AB" w:rsidP="005042CC">
      <w:pPr>
        <w:spacing w:line="360" w:lineRule="auto"/>
        <w:rPr>
          <w:rFonts w:ascii="Times New Roman" w:hAnsi="Times New Roman" w:cs="Times New Roman"/>
          <w:b/>
          <w:bCs/>
          <w:u w:val="single"/>
        </w:rPr>
      </w:pPr>
      <w:r w:rsidRPr="0004381F">
        <w:rPr>
          <w:rFonts w:ascii="Times New Roman" w:hAnsi="Times New Roman" w:cs="Times New Roman"/>
          <w:b/>
          <w:bCs/>
          <w:u w:val="single"/>
        </w:rPr>
        <w:t>ADJOUR</w:t>
      </w:r>
      <w:r w:rsidR="00B67B32" w:rsidRPr="0004381F">
        <w:rPr>
          <w:rFonts w:ascii="Times New Roman" w:hAnsi="Times New Roman" w:cs="Times New Roman"/>
          <w:b/>
          <w:bCs/>
          <w:u w:val="single"/>
        </w:rPr>
        <w:t>N</w:t>
      </w:r>
      <w:r w:rsidRPr="0004381F">
        <w:rPr>
          <w:rFonts w:ascii="Times New Roman" w:hAnsi="Times New Roman" w:cs="Times New Roman"/>
          <w:b/>
          <w:bCs/>
          <w:u w:val="single"/>
        </w:rPr>
        <w:t>MENT</w:t>
      </w:r>
    </w:p>
    <w:sectPr w:rsidR="00F91676" w:rsidRPr="005042CC" w:rsidSect="0043091D">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C85F" w14:textId="77777777" w:rsidR="006835AA" w:rsidRDefault="006835AA" w:rsidP="008200AB">
      <w:pPr>
        <w:spacing w:after="0" w:line="240" w:lineRule="auto"/>
      </w:pPr>
      <w:r>
        <w:separator/>
      </w:r>
    </w:p>
  </w:endnote>
  <w:endnote w:type="continuationSeparator" w:id="0">
    <w:p w14:paraId="528A8318" w14:textId="77777777" w:rsidR="006835AA" w:rsidRDefault="006835AA" w:rsidP="0082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8B09" w14:textId="0B09452F" w:rsidR="008200AB" w:rsidRPr="00302A8F" w:rsidRDefault="008200AB" w:rsidP="008200AB">
    <w:pPr>
      <w:pStyle w:val="Footer"/>
      <w:jc w:val="center"/>
      <w:rPr>
        <w:rFonts w:ascii="Times New Roman" w:hAnsi="Times New Roman" w:cs="Times New Roman"/>
      </w:rPr>
    </w:pPr>
    <w:r w:rsidRPr="00302A8F">
      <w:rPr>
        <w:rFonts w:ascii="Times New Roman" w:hAnsi="Times New Roman" w:cs="Times New Roman"/>
      </w:rPr>
      <w:t>The next regularly scheduled meeting of the Recreation Committee is</w:t>
    </w:r>
    <w:r w:rsidR="00816057">
      <w:rPr>
        <w:rFonts w:ascii="Times New Roman" w:hAnsi="Times New Roman" w:cs="Times New Roman"/>
      </w:rPr>
      <w:t xml:space="preserve"> February 19</w:t>
    </w:r>
    <w:r w:rsidR="00816057" w:rsidRPr="00816057">
      <w:rPr>
        <w:rFonts w:ascii="Times New Roman" w:hAnsi="Times New Roman" w:cs="Times New Roman"/>
        <w:vertAlign w:val="superscript"/>
      </w:rPr>
      <w:t>th</w:t>
    </w:r>
    <w:r w:rsidR="00816057">
      <w:rPr>
        <w:rFonts w:ascii="Times New Roman" w:hAnsi="Times New Roman" w:cs="Times New Roman"/>
      </w:rPr>
      <w:t>.</w:t>
    </w:r>
  </w:p>
  <w:p w14:paraId="7A87B40E" w14:textId="77777777" w:rsidR="008200AB" w:rsidRDefault="0082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7ECE" w14:textId="77777777" w:rsidR="006835AA" w:rsidRDefault="006835AA" w:rsidP="008200AB">
      <w:pPr>
        <w:spacing w:after="0" w:line="240" w:lineRule="auto"/>
      </w:pPr>
      <w:r>
        <w:separator/>
      </w:r>
    </w:p>
  </w:footnote>
  <w:footnote w:type="continuationSeparator" w:id="0">
    <w:p w14:paraId="51906295" w14:textId="77777777" w:rsidR="006835AA" w:rsidRDefault="006835AA" w:rsidP="00820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7CB5"/>
    <w:multiLevelType w:val="hybridMultilevel"/>
    <w:tmpl w:val="3A9CC1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850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36"/>
    <w:rsid w:val="00013526"/>
    <w:rsid w:val="0001789B"/>
    <w:rsid w:val="0004381F"/>
    <w:rsid w:val="00044BF6"/>
    <w:rsid w:val="00073EED"/>
    <w:rsid w:val="000A08E4"/>
    <w:rsid w:val="000D162F"/>
    <w:rsid w:val="000F4B31"/>
    <w:rsid w:val="001522D5"/>
    <w:rsid w:val="00155795"/>
    <w:rsid w:val="0015647E"/>
    <w:rsid w:val="00193213"/>
    <w:rsid w:val="001E37D8"/>
    <w:rsid w:val="001E5988"/>
    <w:rsid w:val="001F5844"/>
    <w:rsid w:val="0020441B"/>
    <w:rsid w:val="00207703"/>
    <w:rsid w:val="00246BB2"/>
    <w:rsid w:val="0025483B"/>
    <w:rsid w:val="00256E80"/>
    <w:rsid w:val="00261726"/>
    <w:rsid w:val="002701F9"/>
    <w:rsid w:val="00272775"/>
    <w:rsid w:val="00285E23"/>
    <w:rsid w:val="002F7742"/>
    <w:rsid w:val="00302A8F"/>
    <w:rsid w:val="00307DDF"/>
    <w:rsid w:val="00322ABC"/>
    <w:rsid w:val="00323206"/>
    <w:rsid w:val="00346213"/>
    <w:rsid w:val="00353D3E"/>
    <w:rsid w:val="00355DCF"/>
    <w:rsid w:val="003605E1"/>
    <w:rsid w:val="003E0182"/>
    <w:rsid w:val="003E1924"/>
    <w:rsid w:val="003F6546"/>
    <w:rsid w:val="0043091D"/>
    <w:rsid w:val="00433682"/>
    <w:rsid w:val="00473737"/>
    <w:rsid w:val="00495F6E"/>
    <w:rsid w:val="004D4DE8"/>
    <w:rsid w:val="004E5793"/>
    <w:rsid w:val="005042CC"/>
    <w:rsid w:val="00513D9C"/>
    <w:rsid w:val="005240AD"/>
    <w:rsid w:val="0054084E"/>
    <w:rsid w:val="00553DCA"/>
    <w:rsid w:val="0057403D"/>
    <w:rsid w:val="0058047E"/>
    <w:rsid w:val="005830A3"/>
    <w:rsid w:val="00596570"/>
    <w:rsid w:val="00596D46"/>
    <w:rsid w:val="005A71E8"/>
    <w:rsid w:val="005F4457"/>
    <w:rsid w:val="00600F8A"/>
    <w:rsid w:val="00620EE4"/>
    <w:rsid w:val="006236B8"/>
    <w:rsid w:val="006271D8"/>
    <w:rsid w:val="00634430"/>
    <w:rsid w:val="00664DB9"/>
    <w:rsid w:val="00675F3C"/>
    <w:rsid w:val="006835AA"/>
    <w:rsid w:val="00695465"/>
    <w:rsid w:val="00697430"/>
    <w:rsid w:val="006B2999"/>
    <w:rsid w:val="006B58E9"/>
    <w:rsid w:val="006E474C"/>
    <w:rsid w:val="006F6863"/>
    <w:rsid w:val="00706278"/>
    <w:rsid w:val="00726549"/>
    <w:rsid w:val="00737D74"/>
    <w:rsid w:val="007560F4"/>
    <w:rsid w:val="00763A36"/>
    <w:rsid w:val="007708ED"/>
    <w:rsid w:val="00787046"/>
    <w:rsid w:val="007E1642"/>
    <w:rsid w:val="007E687E"/>
    <w:rsid w:val="00816057"/>
    <w:rsid w:val="00817EFD"/>
    <w:rsid w:val="008200AB"/>
    <w:rsid w:val="00825B76"/>
    <w:rsid w:val="00827467"/>
    <w:rsid w:val="00832FFD"/>
    <w:rsid w:val="00854577"/>
    <w:rsid w:val="008636FC"/>
    <w:rsid w:val="00867DF5"/>
    <w:rsid w:val="008909F9"/>
    <w:rsid w:val="008C548E"/>
    <w:rsid w:val="00921AE0"/>
    <w:rsid w:val="0095557B"/>
    <w:rsid w:val="00996D9A"/>
    <w:rsid w:val="009A2A4B"/>
    <w:rsid w:val="009C4ACF"/>
    <w:rsid w:val="009D1353"/>
    <w:rsid w:val="00A23CA2"/>
    <w:rsid w:val="00A433B5"/>
    <w:rsid w:val="00A473B8"/>
    <w:rsid w:val="00A564F3"/>
    <w:rsid w:val="00AD158D"/>
    <w:rsid w:val="00B54ABE"/>
    <w:rsid w:val="00B67B32"/>
    <w:rsid w:val="00B90F93"/>
    <w:rsid w:val="00BB0CB3"/>
    <w:rsid w:val="00BD0791"/>
    <w:rsid w:val="00BD501B"/>
    <w:rsid w:val="00BE6852"/>
    <w:rsid w:val="00BE6E0A"/>
    <w:rsid w:val="00C01E85"/>
    <w:rsid w:val="00C2498C"/>
    <w:rsid w:val="00C63451"/>
    <w:rsid w:val="00C854A2"/>
    <w:rsid w:val="00C85CF3"/>
    <w:rsid w:val="00CC2963"/>
    <w:rsid w:val="00CC3240"/>
    <w:rsid w:val="00CD132E"/>
    <w:rsid w:val="00D1371F"/>
    <w:rsid w:val="00D46481"/>
    <w:rsid w:val="00D46682"/>
    <w:rsid w:val="00D56094"/>
    <w:rsid w:val="00D5684C"/>
    <w:rsid w:val="00D653A1"/>
    <w:rsid w:val="00D70C21"/>
    <w:rsid w:val="00D73BAB"/>
    <w:rsid w:val="00D91C77"/>
    <w:rsid w:val="00DC1CBC"/>
    <w:rsid w:val="00DD6273"/>
    <w:rsid w:val="00DE22DA"/>
    <w:rsid w:val="00DE3EBD"/>
    <w:rsid w:val="00DF1FB8"/>
    <w:rsid w:val="00E11DE6"/>
    <w:rsid w:val="00E24100"/>
    <w:rsid w:val="00E2644F"/>
    <w:rsid w:val="00E44815"/>
    <w:rsid w:val="00E83850"/>
    <w:rsid w:val="00E9440C"/>
    <w:rsid w:val="00EA1D8E"/>
    <w:rsid w:val="00EB593C"/>
    <w:rsid w:val="00EC5170"/>
    <w:rsid w:val="00EF51A8"/>
    <w:rsid w:val="00F36029"/>
    <w:rsid w:val="00F4010E"/>
    <w:rsid w:val="00F67357"/>
    <w:rsid w:val="00F71CC0"/>
    <w:rsid w:val="00F91676"/>
    <w:rsid w:val="00FD28CA"/>
    <w:rsid w:val="00FD336D"/>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DB26"/>
  <w15:chartTrackingRefBased/>
  <w15:docId w15:val="{DB118117-8759-4421-98C2-7D2D8F89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AB"/>
    <w:rPr>
      <w:rFonts w:eastAsiaTheme="majorEastAsia" w:cstheme="majorBidi"/>
      <w:color w:val="272727" w:themeColor="text1" w:themeTint="D8"/>
    </w:rPr>
  </w:style>
  <w:style w:type="paragraph" w:styleId="Title">
    <w:name w:val="Title"/>
    <w:basedOn w:val="Normal"/>
    <w:next w:val="Normal"/>
    <w:link w:val="TitleChar"/>
    <w:uiPriority w:val="10"/>
    <w:qFormat/>
    <w:rsid w:val="0082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AB"/>
    <w:pPr>
      <w:spacing w:before="160"/>
      <w:jc w:val="center"/>
    </w:pPr>
    <w:rPr>
      <w:i/>
      <w:iCs/>
      <w:color w:val="404040" w:themeColor="text1" w:themeTint="BF"/>
    </w:rPr>
  </w:style>
  <w:style w:type="character" w:customStyle="1" w:styleId="QuoteChar">
    <w:name w:val="Quote Char"/>
    <w:basedOn w:val="DefaultParagraphFont"/>
    <w:link w:val="Quote"/>
    <w:uiPriority w:val="29"/>
    <w:rsid w:val="008200AB"/>
    <w:rPr>
      <w:i/>
      <w:iCs/>
      <w:color w:val="404040" w:themeColor="text1" w:themeTint="BF"/>
    </w:rPr>
  </w:style>
  <w:style w:type="paragraph" w:styleId="ListParagraph">
    <w:name w:val="List Paragraph"/>
    <w:basedOn w:val="Normal"/>
    <w:uiPriority w:val="34"/>
    <w:qFormat/>
    <w:rsid w:val="008200AB"/>
    <w:pPr>
      <w:ind w:left="720"/>
      <w:contextualSpacing/>
    </w:pPr>
  </w:style>
  <w:style w:type="character" w:styleId="IntenseEmphasis">
    <w:name w:val="Intense Emphasis"/>
    <w:basedOn w:val="DefaultParagraphFont"/>
    <w:uiPriority w:val="21"/>
    <w:qFormat/>
    <w:rsid w:val="008200AB"/>
    <w:rPr>
      <w:i/>
      <w:iCs/>
      <w:color w:val="0F4761" w:themeColor="accent1" w:themeShade="BF"/>
    </w:rPr>
  </w:style>
  <w:style w:type="paragraph" w:styleId="IntenseQuote">
    <w:name w:val="Intense Quote"/>
    <w:basedOn w:val="Normal"/>
    <w:next w:val="Normal"/>
    <w:link w:val="IntenseQuoteChar"/>
    <w:uiPriority w:val="30"/>
    <w:qFormat/>
    <w:rsid w:val="0082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AB"/>
    <w:rPr>
      <w:i/>
      <w:iCs/>
      <w:color w:val="0F4761" w:themeColor="accent1" w:themeShade="BF"/>
    </w:rPr>
  </w:style>
  <w:style w:type="character" w:styleId="IntenseReference">
    <w:name w:val="Intense Reference"/>
    <w:basedOn w:val="DefaultParagraphFont"/>
    <w:uiPriority w:val="32"/>
    <w:qFormat/>
    <w:rsid w:val="008200AB"/>
    <w:rPr>
      <w:b/>
      <w:bCs/>
      <w:smallCaps/>
      <w:color w:val="0F4761" w:themeColor="accent1" w:themeShade="BF"/>
      <w:spacing w:val="5"/>
    </w:rPr>
  </w:style>
  <w:style w:type="paragraph" w:styleId="Header">
    <w:name w:val="header"/>
    <w:basedOn w:val="Normal"/>
    <w:link w:val="HeaderChar"/>
    <w:uiPriority w:val="99"/>
    <w:unhideWhenUsed/>
    <w:rsid w:val="0082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0AB"/>
  </w:style>
  <w:style w:type="paragraph" w:styleId="Footer">
    <w:name w:val="footer"/>
    <w:basedOn w:val="Normal"/>
    <w:link w:val="FooterChar"/>
    <w:uiPriority w:val="99"/>
    <w:unhideWhenUsed/>
    <w:rsid w:val="0082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UserHomes\aegerter\Rec%20Committee\2026%20Agendas%20and%20Minutes\Rec%20Committee%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Rec Committee Minutes Template</Template>
  <TotalTime>1538</TotalTime>
  <Pages>2</Pages>
  <Words>489</Words>
  <Characters>2624</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Egerter</dc:creator>
  <cp:keywords/>
  <dc:description/>
  <cp:lastModifiedBy>Aubrey Egerter</cp:lastModifiedBy>
  <cp:revision>17</cp:revision>
  <dcterms:created xsi:type="dcterms:W3CDTF">2026-01-16T14:47:00Z</dcterms:created>
  <dcterms:modified xsi:type="dcterms:W3CDTF">2026-02-19T16:21:00Z</dcterms:modified>
</cp:coreProperties>
</file>